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94" w:rsidRDefault="00C22494" w:rsidP="00847C05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22494" w:rsidRDefault="00C22494" w:rsidP="00847C05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22494" w:rsidRDefault="00C22494" w:rsidP="00847C05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sdt>
      <w:sdtPr>
        <w:rPr>
          <w:rStyle w:val="APA7th"/>
        </w:rPr>
        <w:alias w:val="Full Title"/>
        <w:tag w:val="Full Title"/>
        <w:id w:val="49512323"/>
        <w:placeholder>
          <w:docPart w:val="59EEFACFDCA845EF8D269B299070307C"/>
        </w:placeholder>
        <w:showingPlcHdr/>
        <w15:color w:val="000000"/>
      </w:sdtPr>
      <w:sdtEndPr>
        <w:rPr>
          <w:rStyle w:val="DefaultParagraphFont"/>
          <w:rFonts w:asciiTheme="majorBidi" w:hAnsiTheme="majorBidi" w:cstheme="majorBidi"/>
          <w:b w:val="0"/>
          <w:color w:val="auto"/>
          <w:sz w:val="22"/>
          <w:szCs w:val="24"/>
        </w:rPr>
      </w:sdtEndPr>
      <w:sdtContent>
        <w:p w:rsidR="009925F1" w:rsidRDefault="00847C05" w:rsidP="004679BC">
          <w:pPr>
            <w:spacing w:after="0" w:line="480" w:lineRule="auto"/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153E3F">
            <w:rPr>
              <w:rStyle w:val="PlaceholderText"/>
              <w:rFonts w:asciiTheme="majorBidi" w:hAnsiTheme="majorBidi" w:cstheme="majorBidi"/>
              <w:b/>
              <w:bCs/>
              <w:sz w:val="24"/>
              <w:szCs w:val="24"/>
            </w:rPr>
            <w:t>Full Title of Paper</w:t>
          </w:r>
        </w:p>
      </w:sdtContent>
    </w:sdt>
    <w:p w:rsidR="00C22494" w:rsidRDefault="00C22494" w:rsidP="00847C05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sdt>
      <w:sdtPr>
        <w:rPr>
          <w:rFonts w:asciiTheme="majorBidi" w:hAnsiTheme="majorBidi" w:cstheme="majorBidi"/>
          <w:sz w:val="24"/>
          <w:szCs w:val="24"/>
        </w:rPr>
        <w:alias w:val="First Name Last Name"/>
        <w:tag w:val="First Name Last Name"/>
        <w:id w:val="1233819207"/>
        <w:placeholder>
          <w:docPart w:val="8C32BF7DBB9C4A0EB0EA3A290E733032"/>
        </w:placeholder>
        <w:showingPlcHdr/>
        <w15:color w:val="000000"/>
      </w:sdtPr>
      <w:sdtEndPr/>
      <w:sdtContent>
        <w:p w:rsidR="009925F1" w:rsidRDefault="00847C05" w:rsidP="00847C05">
          <w:pPr>
            <w:spacing w:after="0" w:line="480" w:lineRule="auto"/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847C05">
            <w:rPr>
              <w:rStyle w:val="PlaceholderText"/>
              <w:rFonts w:asciiTheme="majorBidi" w:hAnsiTheme="majorBidi" w:cstheme="majorBidi"/>
              <w:sz w:val="24"/>
              <w:szCs w:val="24"/>
            </w:rPr>
            <w:t>First Name Last Name</w:t>
          </w:r>
        </w:p>
      </w:sdtContent>
    </w:sdt>
    <w:sdt>
      <w:sdtPr>
        <w:rPr>
          <w:rFonts w:asciiTheme="majorBidi" w:hAnsiTheme="majorBidi" w:cstheme="majorBidi"/>
          <w:sz w:val="24"/>
          <w:szCs w:val="24"/>
        </w:rPr>
        <w:alias w:val="Department, Bow Valley College"/>
        <w:tag w:val="Department, Bow Valley College"/>
        <w:id w:val="-210271138"/>
        <w:placeholder>
          <w:docPart w:val="DA963F3F605D497CB7B08EFD4A1E0531"/>
        </w:placeholder>
        <w:showingPlcHdr/>
        <w15:color w:val="000000"/>
      </w:sdtPr>
      <w:sdtEndPr/>
      <w:sdtContent>
        <w:p w:rsidR="00735785" w:rsidRDefault="00CD7953" w:rsidP="00CD7953">
          <w:pPr>
            <w:spacing w:after="0" w:line="480" w:lineRule="auto"/>
            <w:jc w:val="center"/>
            <w:rPr>
              <w:rFonts w:asciiTheme="majorBidi" w:hAnsiTheme="majorBidi" w:cstheme="majorBidi"/>
              <w:sz w:val="24"/>
              <w:szCs w:val="24"/>
            </w:rPr>
          </w:pPr>
          <w:r>
            <w:rPr>
              <w:rStyle w:val="PlaceholderText"/>
              <w:rFonts w:asciiTheme="majorBidi" w:hAnsiTheme="majorBidi" w:cstheme="majorBidi"/>
              <w:sz w:val="24"/>
              <w:szCs w:val="24"/>
            </w:rPr>
            <w:t>Department</w:t>
          </w:r>
          <w:r w:rsidR="00735785">
            <w:rPr>
              <w:rStyle w:val="PlaceholderText"/>
              <w:rFonts w:asciiTheme="majorBidi" w:hAnsiTheme="majorBidi" w:cstheme="majorBidi"/>
              <w:sz w:val="24"/>
              <w:szCs w:val="24"/>
            </w:rPr>
            <w:t>, Bow Valley College</w:t>
          </w:r>
        </w:p>
      </w:sdtContent>
    </w:sdt>
    <w:sdt>
      <w:sdtPr>
        <w:rPr>
          <w:rFonts w:asciiTheme="majorBidi" w:hAnsiTheme="majorBidi" w:cstheme="majorBidi"/>
          <w:sz w:val="24"/>
          <w:szCs w:val="24"/>
        </w:rPr>
        <w:alias w:val="Course Code: Course Name"/>
        <w:tag w:val="Course Code: Course Name"/>
        <w:id w:val="1117729140"/>
        <w:placeholder>
          <w:docPart w:val="91D1C21690AC4695AF88A81A2E27DE0F"/>
        </w:placeholder>
        <w:showingPlcHdr/>
        <w15:color w:val="000000"/>
      </w:sdtPr>
      <w:sdtEndPr/>
      <w:sdtContent>
        <w:p w:rsidR="00EF6217" w:rsidRDefault="00847C05" w:rsidP="00847C05">
          <w:pPr>
            <w:spacing w:after="0" w:line="480" w:lineRule="auto"/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847C05">
            <w:rPr>
              <w:rStyle w:val="PlaceholderText"/>
              <w:rFonts w:asciiTheme="majorBidi" w:hAnsiTheme="majorBidi" w:cstheme="majorBidi"/>
              <w:sz w:val="24"/>
              <w:szCs w:val="24"/>
            </w:rPr>
            <w:t>Course Code: Course Name</w:t>
          </w:r>
        </w:p>
      </w:sdtContent>
    </w:sdt>
    <w:sdt>
      <w:sdtPr>
        <w:rPr>
          <w:rFonts w:asciiTheme="majorBidi" w:hAnsiTheme="majorBidi" w:cstheme="majorBidi"/>
          <w:sz w:val="24"/>
          <w:szCs w:val="24"/>
        </w:rPr>
        <w:alias w:val="Instructor's Name"/>
        <w:tag w:val="Instructor's Name"/>
        <w:id w:val="1336957995"/>
        <w:placeholder>
          <w:docPart w:val="1D10B8A3F74C4520B91E8B0B416A8C10"/>
        </w:placeholder>
        <w:showingPlcHdr/>
      </w:sdtPr>
      <w:sdtEndPr/>
      <w:sdtContent>
        <w:p w:rsidR="00EF6217" w:rsidRDefault="00C753F2" w:rsidP="00C753F2">
          <w:pPr>
            <w:spacing w:after="0" w:line="480" w:lineRule="auto"/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C753F2">
            <w:rPr>
              <w:rStyle w:val="PlaceholderText"/>
              <w:rFonts w:asciiTheme="majorBidi" w:hAnsiTheme="majorBidi" w:cstheme="majorBidi"/>
              <w:sz w:val="24"/>
              <w:szCs w:val="24"/>
            </w:rPr>
            <w:t>Instructor’s Name</w:t>
          </w:r>
        </w:p>
      </w:sdtContent>
    </w:sdt>
    <w:sdt>
      <w:sdtPr>
        <w:rPr>
          <w:rFonts w:asciiTheme="majorBidi" w:hAnsiTheme="majorBidi" w:cstheme="majorBidi"/>
          <w:sz w:val="24"/>
          <w:szCs w:val="24"/>
        </w:rPr>
        <w:alias w:val="Due Date"/>
        <w:tag w:val="Due Date"/>
        <w:id w:val="252172818"/>
        <w:placeholder>
          <w:docPart w:val="FF68F60C3CD54EBBB44FFBC01B6A1B1D"/>
        </w:placeholder>
        <w:showingPlcHdr/>
      </w:sdtPr>
      <w:sdtEndPr/>
      <w:sdtContent>
        <w:p w:rsidR="00EF6217" w:rsidRDefault="007D058B" w:rsidP="007D058B">
          <w:pPr>
            <w:spacing w:after="0" w:line="480" w:lineRule="auto"/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7D058B">
            <w:rPr>
              <w:rStyle w:val="PlaceholderText"/>
              <w:rFonts w:asciiTheme="majorBidi" w:hAnsiTheme="majorBidi" w:cstheme="majorBidi"/>
              <w:sz w:val="24"/>
              <w:szCs w:val="24"/>
            </w:rPr>
            <w:t>Due Date</w:t>
          </w:r>
        </w:p>
      </w:sdtContent>
    </w:sdt>
    <w:p w:rsidR="00C753F2" w:rsidRDefault="00C753F2" w:rsidP="00C753F2">
      <w:pPr>
        <w:tabs>
          <w:tab w:val="left" w:pos="756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</w:p>
    <w:p w:rsidR="00EF6217" w:rsidRPr="008C5398" w:rsidRDefault="00EF6217" w:rsidP="00FC2920">
      <w:pPr>
        <w:tabs>
          <w:tab w:val="left" w:pos="75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C753F2">
        <w:rPr>
          <w:rFonts w:asciiTheme="majorBidi" w:hAnsiTheme="majorBidi" w:cstheme="majorBidi"/>
          <w:sz w:val="24"/>
          <w:szCs w:val="24"/>
        </w:rPr>
        <w:br w:type="page"/>
      </w:r>
    </w:p>
    <w:sdt>
      <w:sdtPr>
        <w:rPr>
          <w:rStyle w:val="APA7th"/>
        </w:rPr>
        <w:alias w:val="Full Title of Paper"/>
        <w:tag w:val="Full Title of Paper"/>
        <w:id w:val="919218048"/>
        <w:placeholder>
          <w:docPart w:val="C5DC3228A8254452A249F7E3BF3ED8BB"/>
        </w:placeholder>
        <w:showingPlcHdr/>
        <w15:color w:val="000000"/>
      </w:sdtPr>
      <w:sdtEndPr>
        <w:rPr>
          <w:rStyle w:val="DefaultParagraphFont"/>
          <w:rFonts w:asciiTheme="majorBidi" w:hAnsiTheme="majorBidi" w:cstheme="majorBidi"/>
          <w:b w:val="0"/>
          <w:color w:val="auto"/>
          <w:sz w:val="22"/>
          <w:szCs w:val="24"/>
        </w:rPr>
      </w:sdtEndPr>
      <w:sdtContent>
        <w:p w:rsidR="00FC2920" w:rsidRDefault="00FC2920" w:rsidP="009057E4">
          <w:pPr>
            <w:spacing w:after="0" w:line="480" w:lineRule="auto"/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9057E4">
            <w:rPr>
              <w:rStyle w:val="PlaceholderText"/>
              <w:rFonts w:asciiTheme="majorBidi" w:hAnsiTheme="majorBidi" w:cstheme="majorBidi"/>
              <w:b/>
              <w:sz w:val="24"/>
              <w:szCs w:val="24"/>
            </w:rPr>
            <w:t>Full Title of Paper</w:t>
          </w:r>
        </w:p>
      </w:sdtContent>
    </w:sdt>
    <w:p w:rsidR="00EF6217" w:rsidRDefault="008C5398" w:rsidP="00FC2920">
      <w:pPr>
        <w:spacing w:after="0" w:line="48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Type your essay here. Remember to indent each paragraph using the ‘tab’ key on the keyboard.</w:t>
      </w:r>
    </w:p>
    <w:p w:rsidR="008C5398" w:rsidRDefault="008C5398" w:rsidP="00EF621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EA244C">
        <w:rPr>
          <w:rFonts w:asciiTheme="majorBidi" w:hAnsiTheme="majorBidi" w:cstheme="majorBidi"/>
          <w:sz w:val="24"/>
          <w:szCs w:val="24"/>
        </w:rPr>
        <w:t>If you copy and paste text from another source, you may have to reformat the template to be Times New Roman 12 and double-spaced.</w:t>
      </w:r>
    </w:p>
    <w:p w:rsidR="00EA244C" w:rsidRDefault="00EA244C" w:rsidP="00EF621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EA244C" w:rsidRDefault="00EA244C" w:rsidP="00EF6217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EA244C" w:rsidRDefault="00EA244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EA244C" w:rsidRDefault="00EA244C" w:rsidP="00EA244C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References</w:t>
      </w:r>
    </w:p>
    <w:p w:rsidR="00EA244C" w:rsidRPr="00EA244C" w:rsidRDefault="00EA244C" w:rsidP="00FC2920">
      <w:pPr>
        <w:spacing w:after="0" w:line="48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Type your references here. </w:t>
      </w:r>
      <w:r w:rsidR="00FC2920">
        <w:rPr>
          <w:rFonts w:asciiTheme="majorBidi" w:hAnsiTheme="majorBidi" w:cstheme="majorBidi"/>
          <w:sz w:val="24"/>
          <w:szCs w:val="24"/>
        </w:rPr>
        <w:t>Remember that they need to have a hanging indent.</w:t>
      </w:r>
    </w:p>
    <w:p w:rsidR="00EF6217" w:rsidRDefault="00EF6217" w:rsidP="00EA244C">
      <w:pPr>
        <w:spacing w:after="0" w:line="480" w:lineRule="auto"/>
        <w:ind w:left="720" w:hanging="720"/>
        <w:jc w:val="center"/>
        <w:rPr>
          <w:rFonts w:asciiTheme="majorBidi" w:hAnsiTheme="majorBidi" w:cstheme="majorBidi"/>
          <w:sz w:val="24"/>
          <w:szCs w:val="24"/>
        </w:rPr>
      </w:pPr>
    </w:p>
    <w:p w:rsidR="009925F1" w:rsidRDefault="009925F1" w:rsidP="00EA244C">
      <w:pPr>
        <w:spacing w:after="0" w:line="480" w:lineRule="auto"/>
        <w:ind w:left="720" w:hanging="720"/>
        <w:jc w:val="center"/>
        <w:rPr>
          <w:rFonts w:asciiTheme="majorBidi" w:hAnsiTheme="majorBidi" w:cstheme="majorBidi"/>
          <w:sz w:val="24"/>
          <w:szCs w:val="24"/>
        </w:rPr>
      </w:pPr>
    </w:p>
    <w:p w:rsidR="009925F1" w:rsidRPr="009925F1" w:rsidRDefault="009925F1" w:rsidP="00EA244C">
      <w:pPr>
        <w:spacing w:after="0" w:line="480" w:lineRule="auto"/>
        <w:ind w:left="720" w:hanging="720"/>
        <w:jc w:val="center"/>
        <w:rPr>
          <w:rFonts w:asciiTheme="majorBidi" w:hAnsiTheme="majorBidi" w:cstheme="majorBidi"/>
          <w:sz w:val="24"/>
          <w:szCs w:val="24"/>
        </w:rPr>
      </w:pPr>
    </w:p>
    <w:sectPr w:rsidR="009925F1" w:rsidRPr="009925F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C23" w:rsidRDefault="009C1C23" w:rsidP="009925F1">
      <w:pPr>
        <w:spacing w:after="0" w:line="240" w:lineRule="auto"/>
      </w:pPr>
      <w:r>
        <w:separator/>
      </w:r>
    </w:p>
  </w:endnote>
  <w:endnote w:type="continuationSeparator" w:id="0">
    <w:p w:rsidR="009C1C23" w:rsidRDefault="009C1C23" w:rsidP="0099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C23" w:rsidRDefault="009C1C23" w:rsidP="009925F1">
      <w:pPr>
        <w:spacing w:after="0" w:line="240" w:lineRule="auto"/>
      </w:pPr>
      <w:r>
        <w:separator/>
      </w:r>
    </w:p>
  </w:footnote>
  <w:footnote w:type="continuationSeparator" w:id="0">
    <w:p w:rsidR="009C1C23" w:rsidRDefault="009C1C23" w:rsidP="0099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5F1" w:rsidRPr="009925F1" w:rsidRDefault="009925F1" w:rsidP="009925F1">
    <w:pPr>
      <w:pStyle w:val="Header"/>
      <w:jc w:val="right"/>
      <w:rPr>
        <w:rFonts w:asciiTheme="majorBidi" w:hAnsiTheme="majorBidi" w:cstheme="majorBidi"/>
        <w:sz w:val="24"/>
        <w:szCs w:val="24"/>
      </w:rPr>
    </w:pPr>
    <w:r w:rsidRPr="009925F1">
      <w:rPr>
        <w:rFonts w:asciiTheme="majorBidi" w:hAnsiTheme="majorBidi" w:cstheme="majorBidi"/>
        <w:sz w:val="24"/>
        <w:szCs w:val="24"/>
      </w:rPr>
      <w:fldChar w:fldCharType="begin"/>
    </w:r>
    <w:r w:rsidRPr="009925F1">
      <w:rPr>
        <w:rFonts w:asciiTheme="majorBidi" w:hAnsiTheme="majorBidi" w:cstheme="majorBidi"/>
        <w:sz w:val="24"/>
        <w:szCs w:val="24"/>
      </w:rPr>
      <w:instrText xml:space="preserve"> PAGE   \* MERGEFORMAT </w:instrText>
    </w:r>
    <w:r w:rsidRPr="009925F1">
      <w:rPr>
        <w:rFonts w:asciiTheme="majorBidi" w:hAnsiTheme="majorBidi" w:cstheme="majorBidi"/>
        <w:sz w:val="24"/>
        <w:szCs w:val="24"/>
      </w:rPr>
      <w:fldChar w:fldCharType="separate"/>
    </w:r>
    <w:r w:rsidR="00BF47C0">
      <w:rPr>
        <w:rFonts w:asciiTheme="majorBidi" w:hAnsiTheme="majorBidi" w:cstheme="majorBidi"/>
        <w:noProof/>
        <w:sz w:val="24"/>
        <w:szCs w:val="24"/>
      </w:rPr>
      <w:t>3</w:t>
    </w:r>
    <w:r w:rsidRPr="009925F1">
      <w:rPr>
        <w:rFonts w:asciiTheme="majorBidi" w:hAnsiTheme="majorBidi" w:cstheme="majorBidi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8B"/>
    <w:rsid w:val="00040A3A"/>
    <w:rsid w:val="00045C8B"/>
    <w:rsid w:val="00153E3F"/>
    <w:rsid w:val="001A0018"/>
    <w:rsid w:val="00272C1E"/>
    <w:rsid w:val="002B1481"/>
    <w:rsid w:val="004679BC"/>
    <w:rsid w:val="00500B4B"/>
    <w:rsid w:val="00580B65"/>
    <w:rsid w:val="006B33DD"/>
    <w:rsid w:val="00735785"/>
    <w:rsid w:val="007D058B"/>
    <w:rsid w:val="00847C05"/>
    <w:rsid w:val="008C5398"/>
    <w:rsid w:val="008D1F9A"/>
    <w:rsid w:val="009057E4"/>
    <w:rsid w:val="00964B6D"/>
    <w:rsid w:val="009925F1"/>
    <w:rsid w:val="009C1C23"/>
    <w:rsid w:val="00A420F9"/>
    <w:rsid w:val="00BF47C0"/>
    <w:rsid w:val="00C22494"/>
    <w:rsid w:val="00C753F2"/>
    <w:rsid w:val="00CB4054"/>
    <w:rsid w:val="00CD7953"/>
    <w:rsid w:val="00CF567F"/>
    <w:rsid w:val="00D34715"/>
    <w:rsid w:val="00E44B2F"/>
    <w:rsid w:val="00EA244C"/>
    <w:rsid w:val="00EF6217"/>
    <w:rsid w:val="00F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C002F-8117-4315-A40A-572B0C53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5F1"/>
  </w:style>
  <w:style w:type="paragraph" w:styleId="Footer">
    <w:name w:val="footer"/>
    <w:basedOn w:val="Normal"/>
    <w:link w:val="FooterChar"/>
    <w:uiPriority w:val="99"/>
    <w:unhideWhenUsed/>
    <w:rsid w:val="0099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5F1"/>
  </w:style>
  <w:style w:type="character" w:styleId="PlaceholderText">
    <w:name w:val="Placeholder Text"/>
    <w:basedOn w:val="DefaultParagraphFont"/>
    <w:uiPriority w:val="99"/>
    <w:semiHidden/>
    <w:rsid w:val="009925F1"/>
    <w:rPr>
      <w:color w:val="808080"/>
    </w:rPr>
  </w:style>
  <w:style w:type="character" w:customStyle="1" w:styleId="Style1">
    <w:name w:val="Style1"/>
    <w:basedOn w:val="DefaultParagraphFont"/>
    <w:uiPriority w:val="1"/>
    <w:rsid w:val="00153E3F"/>
    <w:rPr>
      <w:b/>
    </w:rPr>
  </w:style>
  <w:style w:type="character" w:customStyle="1" w:styleId="APA7th">
    <w:name w:val="APA 7th"/>
    <w:basedOn w:val="DefaultParagraphFont"/>
    <w:uiPriority w:val="1"/>
    <w:rsid w:val="00964B6D"/>
    <w:rPr>
      <w:rFonts w:ascii="Times New Roman" w:hAnsi="Times New Roman"/>
      <w:b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zariski\Desktop\APA%20Template%207th%20Edi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10B8A3F74C4520B91E8B0B416A8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EA1DE-E705-4CE3-AF1C-DA069EC46D8C}"/>
      </w:docPartPr>
      <w:docPartBody>
        <w:p w:rsidR="00F50FAF" w:rsidRDefault="00A81BF9" w:rsidP="00A81BF9">
          <w:pPr>
            <w:pStyle w:val="1D10B8A3F74C4520B91E8B0B416A8C109"/>
          </w:pPr>
          <w:r w:rsidRPr="00C753F2">
            <w:rPr>
              <w:rStyle w:val="PlaceholderText"/>
              <w:rFonts w:asciiTheme="majorBidi" w:hAnsiTheme="majorBidi" w:cstheme="majorBidi"/>
              <w:sz w:val="24"/>
              <w:szCs w:val="24"/>
            </w:rPr>
            <w:t>Instructor’s Name</w:t>
          </w:r>
        </w:p>
      </w:docPartBody>
    </w:docPart>
    <w:docPart>
      <w:docPartPr>
        <w:name w:val="59EEFACFDCA845EF8D269B2990703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396A7-8711-41F3-B486-270487BE6F64}"/>
      </w:docPartPr>
      <w:docPartBody>
        <w:p w:rsidR="00010C27" w:rsidRDefault="00A81BF9" w:rsidP="00A81BF9">
          <w:pPr>
            <w:pStyle w:val="59EEFACFDCA845EF8D269B299070307C12"/>
          </w:pPr>
          <w:r w:rsidRPr="00153E3F">
            <w:rPr>
              <w:rStyle w:val="PlaceholderText"/>
              <w:rFonts w:asciiTheme="majorBidi" w:hAnsiTheme="majorBidi" w:cstheme="majorBidi"/>
              <w:b/>
              <w:bCs/>
              <w:sz w:val="24"/>
              <w:szCs w:val="24"/>
            </w:rPr>
            <w:t>Full Title of Paper</w:t>
          </w:r>
        </w:p>
      </w:docPartBody>
    </w:docPart>
    <w:docPart>
      <w:docPartPr>
        <w:name w:val="8C32BF7DBB9C4A0EB0EA3A290E733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F3977-B833-4C15-9768-EE1B881F97B1}"/>
      </w:docPartPr>
      <w:docPartBody>
        <w:p w:rsidR="00010C27" w:rsidRDefault="00A81BF9" w:rsidP="00A81BF9">
          <w:pPr>
            <w:pStyle w:val="8C32BF7DBB9C4A0EB0EA3A290E7330329"/>
          </w:pPr>
          <w:r w:rsidRPr="00847C05">
            <w:rPr>
              <w:rStyle w:val="PlaceholderText"/>
              <w:rFonts w:asciiTheme="majorBidi" w:hAnsiTheme="majorBidi" w:cstheme="majorBidi"/>
              <w:sz w:val="24"/>
              <w:szCs w:val="24"/>
            </w:rPr>
            <w:t>First Name Last Name</w:t>
          </w:r>
        </w:p>
      </w:docPartBody>
    </w:docPart>
    <w:docPart>
      <w:docPartPr>
        <w:name w:val="91D1C21690AC4695AF88A81A2E27D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56FEA-B55F-430F-B26C-1096252BC0E4}"/>
      </w:docPartPr>
      <w:docPartBody>
        <w:p w:rsidR="00010C27" w:rsidRDefault="00A81BF9" w:rsidP="00A81BF9">
          <w:pPr>
            <w:pStyle w:val="91D1C21690AC4695AF88A81A2E27DE0F8"/>
          </w:pPr>
          <w:r w:rsidRPr="00847C05">
            <w:rPr>
              <w:rStyle w:val="PlaceholderText"/>
              <w:rFonts w:asciiTheme="majorBidi" w:hAnsiTheme="majorBidi" w:cstheme="majorBidi"/>
              <w:sz w:val="24"/>
              <w:szCs w:val="24"/>
            </w:rPr>
            <w:t>Course Code: Course Name</w:t>
          </w:r>
        </w:p>
      </w:docPartBody>
    </w:docPart>
    <w:docPart>
      <w:docPartPr>
        <w:name w:val="C5DC3228A8254452A249F7E3BF3ED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C0D63-C8EB-4F23-AB6E-43A55119C77A}"/>
      </w:docPartPr>
      <w:docPartBody>
        <w:p w:rsidR="00010C27" w:rsidRDefault="00A81BF9" w:rsidP="00A81BF9">
          <w:pPr>
            <w:pStyle w:val="C5DC3228A8254452A249F7E3BF3ED8BB5"/>
          </w:pPr>
          <w:r w:rsidRPr="009057E4">
            <w:rPr>
              <w:rStyle w:val="PlaceholderText"/>
              <w:rFonts w:asciiTheme="majorBidi" w:hAnsiTheme="majorBidi" w:cstheme="majorBidi"/>
              <w:b/>
              <w:sz w:val="24"/>
              <w:szCs w:val="24"/>
            </w:rPr>
            <w:t>Full Title of Paper</w:t>
          </w:r>
        </w:p>
      </w:docPartBody>
    </w:docPart>
    <w:docPart>
      <w:docPartPr>
        <w:name w:val="DA963F3F605D497CB7B08EFD4A1E0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82447-2C47-40AD-8C64-62942C81048D}"/>
      </w:docPartPr>
      <w:docPartBody>
        <w:p w:rsidR="00134130" w:rsidRDefault="00A81BF9" w:rsidP="00A81BF9">
          <w:pPr>
            <w:pStyle w:val="DA963F3F605D497CB7B08EFD4A1E05314"/>
          </w:pPr>
          <w:r>
            <w:rPr>
              <w:rStyle w:val="PlaceholderText"/>
              <w:rFonts w:asciiTheme="majorBidi" w:hAnsiTheme="majorBidi" w:cstheme="majorBidi"/>
              <w:sz w:val="24"/>
              <w:szCs w:val="24"/>
            </w:rPr>
            <w:t>Department, Bow Valley College</w:t>
          </w:r>
        </w:p>
      </w:docPartBody>
    </w:docPart>
    <w:docPart>
      <w:docPartPr>
        <w:name w:val="FF68F60C3CD54EBBB44FFBC01B6A1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15280-E4C8-4B9A-9E0B-8DE7140FDE49}"/>
      </w:docPartPr>
      <w:docPartBody>
        <w:p w:rsidR="002909C4" w:rsidRDefault="00A81BF9" w:rsidP="00A81BF9">
          <w:pPr>
            <w:pStyle w:val="FF68F60C3CD54EBBB44FFBC01B6A1B1D"/>
          </w:pPr>
          <w:r w:rsidRPr="007D058B">
            <w:rPr>
              <w:rStyle w:val="PlaceholderText"/>
              <w:rFonts w:asciiTheme="majorBidi" w:hAnsiTheme="majorBidi" w:cstheme="majorBidi"/>
              <w:sz w:val="24"/>
              <w:szCs w:val="24"/>
            </w:rPr>
            <w:t>Due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19"/>
    <w:rsid w:val="00010C27"/>
    <w:rsid w:val="0008571E"/>
    <w:rsid w:val="00134130"/>
    <w:rsid w:val="00183519"/>
    <w:rsid w:val="0019067D"/>
    <w:rsid w:val="002909C4"/>
    <w:rsid w:val="002F3573"/>
    <w:rsid w:val="00471A4B"/>
    <w:rsid w:val="009370A6"/>
    <w:rsid w:val="009939A3"/>
    <w:rsid w:val="009A15ED"/>
    <w:rsid w:val="00A81BF9"/>
    <w:rsid w:val="00D16342"/>
    <w:rsid w:val="00F12864"/>
    <w:rsid w:val="00F50FAF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1BF9"/>
    <w:rPr>
      <w:color w:val="808080"/>
    </w:rPr>
  </w:style>
  <w:style w:type="paragraph" w:customStyle="1" w:styleId="1D10B8A3F74C4520B91E8B0B416A8C10">
    <w:name w:val="1D10B8A3F74C4520B91E8B0B416A8C10"/>
  </w:style>
  <w:style w:type="paragraph" w:customStyle="1" w:styleId="59EEFACFDCA845EF8D269B299070307C">
    <w:name w:val="59EEFACFDCA845EF8D269B299070307C"/>
    <w:rsid w:val="00F50FAF"/>
  </w:style>
  <w:style w:type="paragraph" w:customStyle="1" w:styleId="59EEFACFDCA845EF8D269B299070307C1">
    <w:name w:val="59EEFACFDCA845EF8D269B299070307C1"/>
    <w:rsid w:val="00F50FAF"/>
  </w:style>
  <w:style w:type="paragraph" w:customStyle="1" w:styleId="59EEFACFDCA845EF8D269B299070307C2">
    <w:name w:val="59EEFACFDCA845EF8D269B299070307C2"/>
    <w:rsid w:val="00F50FAF"/>
  </w:style>
  <w:style w:type="paragraph" w:customStyle="1" w:styleId="59EEFACFDCA845EF8D269B299070307C3">
    <w:name w:val="59EEFACFDCA845EF8D269B299070307C3"/>
    <w:rsid w:val="00F50FAF"/>
  </w:style>
  <w:style w:type="paragraph" w:customStyle="1" w:styleId="8C32BF7DBB9C4A0EB0EA3A290E733032">
    <w:name w:val="8C32BF7DBB9C4A0EB0EA3A290E733032"/>
    <w:rsid w:val="00F50FAF"/>
  </w:style>
  <w:style w:type="paragraph" w:customStyle="1" w:styleId="59EEFACFDCA845EF8D269B299070307C4">
    <w:name w:val="59EEFACFDCA845EF8D269B299070307C4"/>
    <w:rsid w:val="00F50FAF"/>
  </w:style>
  <w:style w:type="paragraph" w:customStyle="1" w:styleId="8C32BF7DBB9C4A0EB0EA3A290E7330321">
    <w:name w:val="8C32BF7DBB9C4A0EB0EA3A290E7330321"/>
    <w:rsid w:val="00F50FAF"/>
  </w:style>
  <w:style w:type="paragraph" w:customStyle="1" w:styleId="91D1C21690AC4695AF88A81A2E27DE0F">
    <w:name w:val="91D1C21690AC4695AF88A81A2E27DE0F"/>
    <w:rsid w:val="00F50FAF"/>
  </w:style>
  <w:style w:type="paragraph" w:customStyle="1" w:styleId="1D10B8A3F74C4520B91E8B0B416A8C101">
    <w:name w:val="1D10B8A3F74C4520B91E8B0B416A8C101"/>
    <w:rsid w:val="00F50FAF"/>
  </w:style>
  <w:style w:type="paragraph" w:customStyle="1" w:styleId="59EEFACFDCA845EF8D269B299070307C5">
    <w:name w:val="59EEFACFDCA845EF8D269B299070307C5"/>
    <w:rsid w:val="00F50FAF"/>
  </w:style>
  <w:style w:type="paragraph" w:customStyle="1" w:styleId="8C32BF7DBB9C4A0EB0EA3A290E7330322">
    <w:name w:val="8C32BF7DBB9C4A0EB0EA3A290E7330322"/>
    <w:rsid w:val="00F50FAF"/>
  </w:style>
  <w:style w:type="paragraph" w:customStyle="1" w:styleId="91D1C21690AC4695AF88A81A2E27DE0F1">
    <w:name w:val="91D1C21690AC4695AF88A81A2E27DE0F1"/>
    <w:rsid w:val="00F50FAF"/>
  </w:style>
  <w:style w:type="paragraph" w:customStyle="1" w:styleId="1D10B8A3F74C4520B91E8B0B416A8C102">
    <w:name w:val="1D10B8A3F74C4520B91E8B0B416A8C102"/>
    <w:rsid w:val="00F50FAF"/>
  </w:style>
  <w:style w:type="paragraph" w:customStyle="1" w:styleId="59EEFACFDCA845EF8D269B299070307C6">
    <w:name w:val="59EEFACFDCA845EF8D269B299070307C6"/>
    <w:rsid w:val="00F50FAF"/>
  </w:style>
  <w:style w:type="paragraph" w:customStyle="1" w:styleId="8C32BF7DBB9C4A0EB0EA3A290E7330323">
    <w:name w:val="8C32BF7DBB9C4A0EB0EA3A290E7330323"/>
    <w:rsid w:val="00F50FAF"/>
  </w:style>
  <w:style w:type="paragraph" w:customStyle="1" w:styleId="91D1C21690AC4695AF88A81A2E27DE0F2">
    <w:name w:val="91D1C21690AC4695AF88A81A2E27DE0F2"/>
    <w:rsid w:val="00F50FAF"/>
  </w:style>
  <w:style w:type="paragraph" w:customStyle="1" w:styleId="1D10B8A3F74C4520B91E8B0B416A8C103">
    <w:name w:val="1D10B8A3F74C4520B91E8B0B416A8C103"/>
    <w:rsid w:val="00F50FAF"/>
  </w:style>
  <w:style w:type="paragraph" w:customStyle="1" w:styleId="15C8CC25A1984B4AAF7563105F685EB2">
    <w:name w:val="15C8CC25A1984B4AAF7563105F685EB2"/>
    <w:rsid w:val="00F50FAF"/>
  </w:style>
  <w:style w:type="paragraph" w:customStyle="1" w:styleId="59EEFACFDCA845EF8D269B299070307C7">
    <w:name w:val="59EEFACFDCA845EF8D269B299070307C7"/>
    <w:rsid w:val="00F50FAF"/>
  </w:style>
  <w:style w:type="paragraph" w:customStyle="1" w:styleId="8C32BF7DBB9C4A0EB0EA3A290E7330324">
    <w:name w:val="8C32BF7DBB9C4A0EB0EA3A290E7330324"/>
    <w:rsid w:val="00F50FAF"/>
  </w:style>
  <w:style w:type="paragraph" w:customStyle="1" w:styleId="91D1C21690AC4695AF88A81A2E27DE0F3">
    <w:name w:val="91D1C21690AC4695AF88A81A2E27DE0F3"/>
    <w:rsid w:val="00F50FAF"/>
  </w:style>
  <w:style w:type="paragraph" w:customStyle="1" w:styleId="1D10B8A3F74C4520B91E8B0B416A8C104">
    <w:name w:val="1D10B8A3F74C4520B91E8B0B416A8C104"/>
    <w:rsid w:val="00F50FAF"/>
  </w:style>
  <w:style w:type="paragraph" w:customStyle="1" w:styleId="15C8CC25A1984B4AAF7563105F685EB21">
    <w:name w:val="15C8CC25A1984B4AAF7563105F685EB21"/>
    <w:rsid w:val="00F50FAF"/>
  </w:style>
  <w:style w:type="paragraph" w:customStyle="1" w:styleId="C5DC3228A8254452A249F7E3BF3ED8BB">
    <w:name w:val="C5DC3228A8254452A249F7E3BF3ED8BB"/>
    <w:rsid w:val="00F50FAF"/>
  </w:style>
  <w:style w:type="paragraph" w:customStyle="1" w:styleId="59EEFACFDCA845EF8D269B299070307C8">
    <w:name w:val="59EEFACFDCA845EF8D269B299070307C8"/>
    <w:rsid w:val="0019067D"/>
  </w:style>
  <w:style w:type="paragraph" w:customStyle="1" w:styleId="8C32BF7DBB9C4A0EB0EA3A290E7330325">
    <w:name w:val="8C32BF7DBB9C4A0EB0EA3A290E7330325"/>
    <w:rsid w:val="0019067D"/>
  </w:style>
  <w:style w:type="paragraph" w:customStyle="1" w:styleId="DA963F3F605D497CB7B08EFD4A1E0531">
    <w:name w:val="DA963F3F605D497CB7B08EFD4A1E0531"/>
    <w:rsid w:val="0019067D"/>
  </w:style>
  <w:style w:type="paragraph" w:customStyle="1" w:styleId="91D1C21690AC4695AF88A81A2E27DE0F4">
    <w:name w:val="91D1C21690AC4695AF88A81A2E27DE0F4"/>
    <w:rsid w:val="0019067D"/>
  </w:style>
  <w:style w:type="paragraph" w:customStyle="1" w:styleId="1D10B8A3F74C4520B91E8B0B416A8C105">
    <w:name w:val="1D10B8A3F74C4520B91E8B0B416A8C105"/>
    <w:rsid w:val="0019067D"/>
  </w:style>
  <w:style w:type="paragraph" w:customStyle="1" w:styleId="15C8CC25A1984B4AAF7563105F685EB22">
    <w:name w:val="15C8CC25A1984B4AAF7563105F685EB22"/>
    <w:rsid w:val="0019067D"/>
  </w:style>
  <w:style w:type="paragraph" w:customStyle="1" w:styleId="C5DC3228A8254452A249F7E3BF3ED8BB1">
    <w:name w:val="C5DC3228A8254452A249F7E3BF3ED8BB1"/>
    <w:rsid w:val="0019067D"/>
  </w:style>
  <w:style w:type="paragraph" w:customStyle="1" w:styleId="59EEFACFDCA845EF8D269B299070307C9">
    <w:name w:val="59EEFACFDCA845EF8D269B299070307C9"/>
    <w:rsid w:val="00134130"/>
  </w:style>
  <w:style w:type="paragraph" w:customStyle="1" w:styleId="8C32BF7DBB9C4A0EB0EA3A290E7330326">
    <w:name w:val="8C32BF7DBB9C4A0EB0EA3A290E7330326"/>
    <w:rsid w:val="00134130"/>
  </w:style>
  <w:style w:type="paragraph" w:customStyle="1" w:styleId="DA963F3F605D497CB7B08EFD4A1E05311">
    <w:name w:val="DA963F3F605D497CB7B08EFD4A1E05311"/>
    <w:rsid w:val="00134130"/>
  </w:style>
  <w:style w:type="paragraph" w:customStyle="1" w:styleId="91D1C21690AC4695AF88A81A2E27DE0F5">
    <w:name w:val="91D1C21690AC4695AF88A81A2E27DE0F5"/>
    <w:rsid w:val="00134130"/>
  </w:style>
  <w:style w:type="paragraph" w:customStyle="1" w:styleId="1D10B8A3F74C4520B91E8B0B416A8C106">
    <w:name w:val="1D10B8A3F74C4520B91E8B0B416A8C106"/>
    <w:rsid w:val="00134130"/>
  </w:style>
  <w:style w:type="paragraph" w:customStyle="1" w:styleId="15C8CC25A1984B4AAF7563105F685EB23">
    <w:name w:val="15C8CC25A1984B4AAF7563105F685EB23"/>
    <w:rsid w:val="00134130"/>
  </w:style>
  <w:style w:type="paragraph" w:customStyle="1" w:styleId="C5DC3228A8254452A249F7E3BF3ED8BB2">
    <w:name w:val="C5DC3228A8254452A249F7E3BF3ED8BB2"/>
    <w:rsid w:val="00134130"/>
  </w:style>
  <w:style w:type="paragraph" w:customStyle="1" w:styleId="59EEFACFDCA845EF8D269B299070307C10">
    <w:name w:val="59EEFACFDCA845EF8D269B299070307C10"/>
    <w:rsid w:val="00FE5F87"/>
  </w:style>
  <w:style w:type="paragraph" w:customStyle="1" w:styleId="8C32BF7DBB9C4A0EB0EA3A290E7330327">
    <w:name w:val="8C32BF7DBB9C4A0EB0EA3A290E7330327"/>
    <w:rsid w:val="00FE5F87"/>
  </w:style>
  <w:style w:type="paragraph" w:customStyle="1" w:styleId="DA963F3F605D497CB7B08EFD4A1E05312">
    <w:name w:val="DA963F3F605D497CB7B08EFD4A1E05312"/>
    <w:rsid w:val="00FE5F87"/>
  </w:style>
  <w:style w:type="paragraph" w:customStyle="1" w:styleId="91D1C21690AC4695AF88A81A2E27DE0F6">
    <w:name w:val="91D1C21690AC4695AF88A81A2E27DE0F6"/>
    <w:rsid w:val="00FE5F87"/>
  </w:style>
  <w:style w:type="paragraph" w:customStyle="1" w:styleId="1D10B8A3F74C4520B91E8B0B416A8C107">
    <w:name w:val="1D10B8A3F74C4520B91E8B0B416A8C107"/>
    <w:rsid w:val="00FE5F87"/>
  </w:style>
  <w:style w:type="paragraph" w:customStyle="1" w:styleId="15C8CC25A1984B4AAF7563105F685EB24">
    <w:name w:val="15C8CC25A1984B4AAF7563105F685EB24"/>
    <w:rsid w:val="00FE5F87"/>
  </w:style>
  <w:style w:type="paragraph" w:customStyle="1" w:styleId="C5DC3228A8254452A249F7E3BF3ED8BB3">
    <w:name w:val="C5DC3228A8254452A249F7E3BF3ED8BB3"/>
    <w:rsid w:val="00FE5F87"/>
  </w:style>
  <w:style w:type="paragraph" w:customStyle="1" w:styleId="59EEFACFDCA845EF8D269B299070307C11">
    <w:name w:val="59EEFACFDCA845EF8D269B299070307C11"/>
    <w:rsid w:val="00FE5F87"/>
  </w:style>
  <w:style w:type="paragraph" w:customStyle="1" w:styleId="8C32BF7DBB9C4A0EB0EA3A290E7330328">
    <w:name w:val="8C32BF7DBB9C4A0EB0EA3A290E7330328"/>
    <w:rsid w:val="00FE5F87"/>
  </w:style>
  <w:style w:type="paragraph" w:customStyle="1" w:styleId="DA963F3F605D497CB7B08EFD4A1E05313">
    <w:name w:val="DA963F3F605D497CB7B08EFD4A1E05313"/>
    <w:rsid w:val="00FE5F87"/>
  </w:style>
  <w:style w:type="paragraph" w:customStyle="1" w:styleId="91D1C21690AC4695AF88A81A2E27DE0F7">
    <w:name w:val="91D1C21690AC4695AF88A81A2E27DE0F7"/>
    <w:rsid w:val="00FE5F87"/>
  </w:style>
  <w:style w:type="paragraph" w:customStyle="1" w:styleId="1D10B8A3F74C4520B91E8B0B416A8C108">
    <w:name w:val="1D10B8A3F74C4520B91E8B0B416A8C108"/>
    <w:rsid w:val="00FE5F87"/>
  </w:style>
  <w:style w:type="paragraph" w:customStyle="1" w:styleId="15C8CC25A1984B4AAF7563105F685EB25">
    <w:name w:val="15C8CC25A1984B4AAF7563105F685EB25"/>
    <w:rsid w:val="00FE5F87"/>
  </w:style>
  <w:style w:type="paragraph" w:customStyle="1" w:styleId="C5DC3228A8254452A249F7E3BF3ED8BB4">
    <w:name w:val="C5DC3228A8254452A249F7E3BF3ED8BB4"/>
    <w:rsid w:val="00FE5F87"/>
  </w:style>
  <w:style w:type="paragraph" w:customStyle="1" w:styleId="59EEFACFDCA845EF8D269B299070307C12">
    <w:name w:val="59EEFACFDCA845EF8D269B299070307C12"/>
    <w:rsid w:val="00A81BF9"/>
  </w:style>
  <w:style w:type="paragraph" w:customStyle="1" w:styleId="8C32BF7DBB9C4A0EB0EA3A290E7330329">
    <w:name w:val="8C32BF7DBB9C4A0EB0EA3A290E7330329"/>
    <w:rsid w:val="00A81BF9"/>
  </w:style>
  <w:style w:type="paragraph" w:customStyle="1" w:styleId="DA963F3F605D497CB7B08EFD4A1E05314">
    <w:name w:val="DA963F3F605D497CB7B08EFD4A1E05314"/>
    <w:rsid w:val="00A81BF9"/>
  </w:style>
  <w:style w:type="paragraph" w:customStyle="1" w:styleId="91D1C21690AC4695AF88A81A2E27DE0F8">
    <w:name w:val="91D1C21690AC4695AF88A81A2E27DE0F8"/>
    <w:rsid w:val="00A81BF9"/>
  </w:style>
  <w:style w:type="paragraph" w:customStyle="1" w:styleId="1D10B8A3F74C4520B91E8B0B416A8C109">
    <w:name w:val="1D10B8A3F74C4520B91E8B0B416A8C109"/>
    <w:rsid w:val="00A81BF9"/>
  </w:style>
  <w:style w:type="paragraph" w:customStyle="1" w:styleId="FF68F60C3CD54EBBB44FFBC01B6A1B1D">
    <w:name w:val="FF68F60C3CD54EBBB44FFBC01B6A1B1D"/>
    <w:rsid w:val="00A81BF9"/>
  </w:style>
  <w:style w:type="paragraph" w:customStyle="1" w:styleId="C5DC3228A8254452A249F7E3BF3ED8BB5">
    <w:name w:val="C5DC3228A8254452A249F7E3BF3ED8BB5"/>
    <w:rsid w:val="00A81B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APA Template 7th Edition.dotx</Template>
  <TotalTime>0</TotalTime>
  <Pages>3</Pages>
  <Words>72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 Valley College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Gina Brander</cp:lastModifiedBy>
  <cp:revision>2</cp:revision>
  <dcterms:created xsi:type="dcterms:W3CDTF">2019-11-22T18:40:00Z</dcterms:created>
  <dcterms:modified xsi:type="dcterms:W3CDTF">2019-11-22T18:40:00Z</dcterms:modified>
</cp:coreProperties>
</file>